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29717" w14:textId="46A186E5" w:rsidR="0054109A" w:rsidRPr="00F93EC3" w:rsidRDefault="00934F7D" w:rsidP="00F93EC3">
      <w:pPr>
        <w:pStyle w:val="SongsLyrics"/>
        <w:rPr>
          <w:rStyle w:val="SongsTitle"/>
        </w:rPr>
      </w:pPr>
      <w:r w:rsidRPr="00F93EC3">
        <w:rPr>
          <w:rStyle w:val="SongsIndex"/>
        </w:rPr>
        <w:t>S02</w:t>
      </w:r>
      <w:r w:rsidRPr="00934F7D">
        <w:rPr>
          <w:bCs/>
        </w:rPr>
        <w:t>.</w:t>
      </w:r>
      <w:r w:rsidRPr="00F93EC3">
        <w:rPr>
          <w:rStyle w:val="SongsChords"/>
        </w:rPr>
        <w:t>A</w:t>
      </w:r>
      <w:r>
        <w:t xml:space="preserve"> </w:t>
      </w:r>
      <w:proofErr w:type="gramStart"/>
      <w:r w:rsidR="0054109A" w:rsidRPr="00F93EC3">
        <w:rPr>
          <w:rStyle w:val="SongsTitle"/>
        </w:rPr>
        <w:t>The</w:t>
      </w:r>
      <w:proofErr w:type="gramEnd"/>
      <w:r w:rsidR="0054109A" w:rsidRPr="00F93EC3">
        <w:rPr>
          <w:rStyle w:val="SongsTitle"/>
        </w:rPr>
        <w:t xml:space="preserve"> Stand</w:t>
      </w:r>
    </w:p>
    <w:p w14:paraId="0E7B12F8" w14:textId="77777777" w:rsidR="0054109A" w:rsidRPr="0054109A" w:rsidRDefault="0054109A" w:rsidP="00F93EC3">
      <w:pPr>
        <w:pStyle w:val="SongsLyrics"/>
      </w:pPr>
    </w:p>
    <w:p w14:paraId="22935DC2" w14:textId="77777777" w:rsidR="0054109A" w:rsidRPr="0054109A" w:rsidRDefault="0054109A" w:rsidP="00F93EC3">
      <w:pPr>
        <w:pStyle w:val="SongsLyrics"/>
      </w:pPr>
    </w:p>
    <w:p w14:paraId="0A808EA8" w14:textId="51B0A311" w:rsidR="0054109A" w:rsidRPr="0054109A" w:rsidRDefault="0054109A" w:rsidP="00F93EC3">
      <w:pPr>
        <w:pStyle w:val="SongsLyrics"/>
      </w:pPr>
      <w:r w:rsidRPr="0054109A">
        <w:t>[Intro]</w:t>
      </w:r>
    </w:p>
    <w:p w14:paraId="00ED78D5" w14:textId="77777777" w:rsidR="0054109A" w:rsidRPr="0054109A" w:rsidRDefault="0054109A" w:rsidP="00F93EC3">
      <w:pPr>
        <w:pStyle w:val="SongsLyrics"/>
      </w:pPr>
    </w:p>
    <w:p w14:paraId="314146E4" w14:textId="77777777" w:rsidR="0054109A" w:rsidRPr="00F93EC3" w:rsidRDefault="0054109A" w:rsidP="00F93EC3">
      <w:pPr>
        <w:pStyle w:val="SongsLyrics"/>
      </w:pPr>
      <w:r w:rsidRPr="00F93EC3">
        <w:rPr>
          <w:rStyle w:val="SongsChords"/>
        </w:rPr>
        <w:t>A</w:t>
      </w:r>
    </w:p>
    <w:p w14:paraId="3049658F" w14:textId="77777777" w:rsidR="0054109A" w:rsidRPr="0054109A" w:rsidRDefault="0054109A" w:rsidP="00F93EC3">
      <w:pPr>
        <w:pStyle w:val="SongsLyrics"/>
      </w:pPr>
    </w:p>
    <w:p w14:paraId="0AC9DDEE" w14:textId="77777777" w:rsidR="0054109A" w:rsidRPr="0054109A" w:rsidRDefault="0054109A" w:rsidP="00F93EC3">
      <w:pPr>
        <w:pStyle w:val="SongsLyrics"/>
      </w:pPr>
    </w:p>
    <w:p w14:paraId="7D53AD6A" w14:textId="77777777" w:rsidR="0054109A" w:rsidRPr="0054109A" w:rsidRDefault="0054109A" w:rsidP="00F93EC3">
      <w:pPr>
        <w:pStyle w:val="SongsLyrics"/>
      </w:pPr>
      <w:r w:rsidRPr="0054109A">
        <w:t>[Verse 1]</w:t>
      </w:r>
    </w:p>
    <w:p w14:paraId="0E30BBAD" w14:textId="77777777" w:rsidR="0054109A" w:rsidRPr="0054109A" w:rsidRDefault="0054109A" w:rsidP="00F93EC3">
      <w:pPr>
        <w:pStyle w:val="SongsLyrics"/>
      </w:pPr>
    </w:p>
    <w:p w14:paraId="7E9C96F6" w14:textId="77777777" w:rsidR="0054109A" w:rsidRPr="00F93EC3" w:rsidRDefault="0054109A" w:rsidP="00F93EC3">
      <w:pPr>
        <w:pStyle w:val="SongsLyrics"/>
      </w:pPr>
      <w:r w:rsidRPr="00F93EC3">
        <w:rPr>
          <w:rStyle w:val="SongsChords"/>
        </w:rPr>
        <w:t>A</w:t>
      </w:r>
    </w:p>
    <w:p w14:paraId="585867A2" w14:textId="77777777" w:rsidR="0054109A" w:rsidRPr="0054109A" w:rsidRDefault="0054109A" w:rsidP="00F93EC3">
      <w:pPr>
        <w:pStyle w:val="SongsLyrics"/>
      </w:pPr>
      <w:r w:rsidRPr="0054109A">
        <w:t xml:space="preserve">You stood before </w:t>
      </w:r>
      <w:proofErr w:type="gramStart"/>
      <w:r w:rsidRPr="0054109A">
        <w:t>creation</w:t>
      </w:r>
      <w:proofErr w:type="gramEnd"/>
    </w:p>
    <w:p w14:paraId="528C8CE3" w14:textId="77777777" w:rsidR="0054109A" w:rsidRPr="00F93EC3" w:rsidRDefault="0054109A" w:rsidP="00F93EC3">
      <w:pPr>
        <w:pStyle w:val="SongsLyrics"/>
      </w:pPr>
      <w:r w:rsidRPr="00F93EC3">
        <w:rPr>
          <w:rStyle w:val="SongsChords"/>
        </w:rPr>
        <w:t>D</w:t>
      </w:r>
    </w:p>
    <w:p w14:paraId="7505D4E7" w14:textId="77777777" w:rsidR="0054109A" w:rsidRPr="0054109A" w:rsidRDefault="0054109A" w:rsidP="00F93EC3">
      <w:pPr>
        <w:pStyle w:val="SongsLyrics"/>
      </w:pPr>
      <w:r w:rsidRPr="0054109A">
        <w:t>eternity in Your hand</w:t>
      </w:r>
    </w:p>
    <w:p w14:paraId="7BC58618" w14:textId="77777777" w:rsidR="0054109A" w:rsidRPr="0054109A" w:rsidRDefault="0054109A" w:rsidP="00F93EC3">
      <w:pPr>
        <w:pStyle w:val="SongsLyrics"/>
      </w:pPr>
      <w:r w:rsidRPr="00F93EC3">
        <w:rPr>
          <w:rStyle w:val="SongsChords"/>
        </w:rPr>
        <w:t>A/C#</w:t>
      </w:r>
      <w:r w:rsidRPr="0054109A">
        <w:t xml:space="preserve">                     </w:t>
      </w:r>
      <w:proofErr w:type="spellStart"/>
      <w:r w:rsidRPr="00F93EC3">
        <w:rPr>
          <w:rStyle w:val="SongsChords"/>
        </w:rPr>
        <w:t>F#m</w:t>
      </w:r>
      <w:proofErr w:type="spellEnd"/>
    </w:p>
    <w:p w14:paraId="63B64160" w14:textId="77777777" w:rsidR="0054109A" w:rsidRPr="0054109A" w:rsidRDefault="0054109A" w:rsidP="00F93EC3">
      <w:pPr>
        <w:pStyle w:val="SongsLyrics"/>
      </w:pPr>
      <w:r w:rsidRPr="0054109A">
        <w:t xml:space="preserve">You spoke the earth into </w:t>
      </w:r>
      <w:proofErr w:type="gramStart"/>
      <w:r w:rsidRPr="0054109A">
        <w:t>motion</w:t>
      </w:r>
      <w:proofErr w:type="gramEnd"/>
    </w:p>
    <w:p w14:paraId="61F6E70D" w14:textId="77777777" w:rsidR="0054109A" w:rsidRPr="00F93EC3" w:rsidRDefault="0054109A" w:rsidP="00F93EC3">
      <w:pPr>
        <w:pStyle w:val="SongsLyrics"/>
      </w:pPr>
      <w:r w:rsidRPr="0054109A">
        <w:t xml:space="preserve">            </w:t>
      </w:r>
      <w:r w:rsidRPr="00F93EC3">
        <w:rPr>
          <w:rStyle w:val="SongsChords"/>
        </w:rPr>
        <w:t>D</w:t>
      </w:r>
    </w:p>
    <w:p w14:paraId="580ABC22" w14:textId="77777777" w:rsidR="0054109A" w:rsidRPr="0054109A" w:rsidRDefault="0054109A" w:rsidP="00F93EC3">
      <w:pPr>
        <w:pStyle w:val="SongsLyrics"/>
      </w:pPr>
      <w:r w:rsidRPr="0054109A">
        <w:t xml:space="preserve">My soul now to </w:t>
      </w:r>
      <w:proofErr w:type="gramStart"/>
      <w:r w:rsidRPr="0054109A">
        <w:t>stand</w:t>
      </w:r>
      <w:proofErr w:type="gramEnd"/>
    </w:p>
    <w:p w14:paraId="2EE03919" w14:textId="77777777" w:rsidR="0054109A" w:rsidRPr="0054109A" w:rsidRDefault="0054109A" w:rsidP="00F93EC3">
      <w:pPr>
        <w:pStyle w:val="SongsLyrics"/>
      </w:pPr>
    </w:p>
    <w:p w14:paraId="6AFB3844" w14:textId="77777777" w:rsidR="0054109A" w:rsidRPr="0054109A" w:rsidRDefault="0054109A" w:rsidP="00F93EC3">
      <w:pPr>
        <w:pStyle w:val="SongsLyrics"/>
      </w:pPr>
    </w:p>
    <w:p w14:paraId="42AA6DC8" w14:textId="77777777" w:rsidR="0054109A" w:rsidRPr="0054109A" w:rsidRDefault="0054109A" w:rsidP="00F93EC3">
      <w:pPr>
        <w:pStyle w:val="SongsLyrics"/>
      </w:pPr>
      <w:r w:rsidRPr="0054109A">
        <w:t>[Verse 2]</w:t>
      </w:r>
    </w:p>
    <w:p w14:paraId="1F426CD9" w14:textId="77777777" w:rsidR="0054109A" w:rsidRPr="0054109A" w:rsidRDefault="0054109A" w:rsidP="00F93EC3">
      <w:pPr>
        <w:pStyle w:val="SongsLyrics"/>
      </w:pPr>
    </w:p>
    <w:p w14:paraId="5256767B" w14:textId="77777777" w:rsidR="0054109A" w:rsidRPr="00F93EC3" w:rsidRDefault="0054109A" w:rsidP="00F93EC3">
      <w:pPr>
        <w:pStyle w:val="SongsLyrics"/>
      </w:pPr>
      <w:r w:rsidRPr="00F93EC3">
        <w:rPr>
          <w:rStyle w:val="SongsChords"/>
        </w:rPr>
        <w:t>A</w:t>
      </w:r>
    </w:p>
    <w:p w14:paraId="5A0C289F" w14:textId="77777777" w:rsidR="0054109A" w:rsidRPr="0054109A" w:rsidRDefault="0054109A" w:rsidP="00F93EC3">
      <w:pPr>
        <w:pStyle w:val="SongsLyrics"/>
      </w:pPr>
      <w:r w:rsidRPr="0054109A">
        <w:t xml:space="preserve">You stood before my </w:t>
      </w:r>
      <w:proofErr w:type="gramStart"/>
      <w:r w:rsidRPr="0054109A">
        <w:t>failure</w:t>
      </w:r>
      <w:proofErr w:type="gramEnd"/>
    </w:p>
    <w:p w14:paraId="1F7F30BC" w14:textId="77777777" w:rsidR="0054109A" w:rsidRPr="00F93EC3" w:rsidRDefault="0054109A" w:rsidP="00F93EC3">
      <w:pPr>
        <w:pStyle w:val="SongsLyrics"/>
      </w:pPr>
      <w:r w:rsidRPr="0054109A">
        <w:t xml:space="preserve">    </w:t>
      </w:r>
      <w:r w:rsidRPr="00F93EC3">
        <w:rPr>
          <w:rStyle w:val="SongsChords"/>
        </w:rPr>
        <w:t>D</w:t>
      </w:r>
    </w:p>
    <w:p w14:paraId="6D7D4F05" w14:textId="77777777" w:rsidR="0054109A" w:rsidRPr="0054109A" w:rsidRDefault="0054109A" w:rsidP="00F93EC3">
      <w:pPr>
        <w:pStyle w:val="SongsLyrics"/>
      </w:pPr>
      <w:r w:rsidRPr="0054109A">
        <w:t xml:space="preserve">And carried the cross for my </w:t>
      </w:r>
      <w:proofErr w:type="gramStart"/>
      <w:r w:rsidRPr="0054109A">
        <w:t>shame</w:t>
      </w:r>
      <w:proofErr w:type="gramEnd"/>
    </w:p>
    <w:p w14:paraId="7B4D71E4" w14:textId="77777777" w:rsidR="0054109A" w:rsidRPr="0054109A" w:rsidRDefault="0054109A" w:rsidP="00F93EC3">
      <w:pPr>
        <w:pStyle w:val="SongsLyrics"/>
      </w:pPr>
      <w:r w:rsidRPr="0054109A">
        <w:t xml:space="preserve">   </w:t>
      </w:r>
      <w:r w:rsidRPr="00F93EC3">
        <w:rPr>
          <w:rStyle w:val="SongsChords"/>
        </w:rPr>
        <w:t>A/C#</w:t>
      </w:r>
      <w:r w:rsidRPr="0054109A">
        <w:t xml:space="preserve">                      </w:t>
      </w:r>
      <w:proofErr w:type="spellStart"/>
      <w:r w:rsidRPr="00F93EC3">
        <w:rPr>
          <w:rStyle w:val="SongsChords"/>
        </w:rPr>
        <w:t>F#m</w:t>
      </w:r>
      <w:proofErr w:type="spellEnd"/>
    </w:p>
    <w:p w14:paraId="65173A6D" w14:textId="77777777" w:rsidR="0054109A" w:rsidRPr="0054109A" w:rsidRDefault="0054109A" w:rsidP="00F93EC3">
      <w:pPr>
        <w:pStyle w:val="SongsLyrics"/>
      </w:pPr>
      <w:r w:rsidRPr="0054109A">
        <w:t xml:space="preserve">My sin weighed upon Your </w:t>
      </w:r>
      <w:proofErr w:type="gramStart"/>
      <w:r w:rsidRPr="0054109A">
        <w:t>shoulders</w:t>
      </w:r>
      <w:proofErr w:type="gramEnd"/>
    </w:p>
    <w:p w14:paraId="47295884" w14:textId="77777777" w:rsidR="0054109A" w:rsidRPr="00F93EC3" w:rsidRDefault="0054109A" w:rsidP="00F93EC3">
      <w:pPr>
        <w:pStyle w:val="SongsLyrics"/>
      </w:pPr>
      <w:r w:rsidRPr="0054109A">
        <w:t xml:space="preserve">            </w:t>
      </w:r>
      <w:r w:rsidRPr="00F93EC3">
        <w:rPr>
          <w:rStyle w:val="SongsChords"/>
        </w:rPr>
        <w:t>D</w:t>
      </w:r>
    </w:p>
    <w:p w14:paraId="18358F88" w14:textId="77777777" w:rsidR="0054109A" w:rsidRPr="0054109A" w:rsidRDefault="0054109A" w:rsidP="00F93EC3">
      <w:pPr>
        <w:pStyle w:val="SongsLyrics"/>
      </w:pPr>
      <w:r w:rsidRPr="0054109A">
        <w:t xml:space="preserve">My soul now to </w:t>
      </w:r>
      <w:proofErr w:type="gramStart"/>
      <w:r w:rsidRPr="0054109A">
        <w:t>stand</w:t>
      </w:r>
      <w:proofErr w:type="gramEnd"/>
    </w:p>
    <w:p w14:paraId="59D00422" w14:textId="77777777" w:rsidR="0054109A" w:rsidRPr="0054109A" w:rsidRDefault="0054109A" w:rsidP="00F93EC3">
      <w:pPr>
        <w:pStyle w:val="SongsLyrics"/>
      </w:pPr>
    </w:p>
    <w:p w14:paraId="1C3B813E" w14:textId="77777777" w:rsidR="0054109A" w:rsidRPr="0054109A" w:rsidRDefault="0054109A" w:rsidP="00F93EC3">
      <w:pPr>
        <w:pStyle w:val="SongsLyrics"/>
      </w:pPr>
    </w:p>
    <w:p w14:paraId="31D9E8CA" w14:textId="45929B45" w:rsidR="0054109A" w:rsidRPr="0054109A" w:rsidRDefault="0054109A" w:rsidP="00F93EC3">
      <w:pPr>
        <w:pStyle w:val="SongsLyrics"/>
      </w:pPr>
      <w:r w:rsidRPr="0054109A">
        <w:t>[Pre</w:t>
      </w:r>
      <w:r w:rsidR="003631EE">
        <w:t>-</w:t>
      </w:r>
      <w:r w:rsidRPr="0054109A">
        <w:t>Chorus]</w:t>
      </w:r>
    </w:p>
    <w:p w14:paraId="0FC448E1" w14:textId="77777777" w:rsidR="0054109A" w:rsidRPr="0054109A" w:rsidRDefault="0054109A" w:rsidP="00F93EC3">
      <w:pPr>
        <w:pStyle w:val="SongsLyrics"/>
      </w:pPr>
    </w:p>
    <w:p w14:paraId="782C9BC1" w14:textId="69CD01E1" w:rsidR="0054109A" w:rsidRPr="00F93EC3" w:rsidRDefault="0054109A" w:rsidP="00F93EC3">
      <w:pPr>
        <w:pStyle w:val="SongsLyrics"/>
      </w:pPr>
      <w:r w:rsidRPr="0054109A">
        <w:t xml:space="preserve">  </w:t>
      </w:r>
      <w:r w:rsidR="00F93EC3">
        <w:t xml:space="preserve">  </w:t>
      </w:r>
      <w:r w:rsidRPr="0054109A">
        <w:t xml:space="preserve">     </w:t>
      </w:r>
      <w:r w:rsidR="00F93EC3">
        <w:t xml:space="preserve"> </w:t>
      </w:r>
      <w:r w:rsidRPr="0054109A">
        <w:t xml:space="preserve">        </w:t>
      </w:r>
      <w:r w:rsidRPr="00F93EC3">
        <w:rPr>
          <w:rStyle w:val="SongsChords"/>
        </w:rPr>
        <w:t>D</w:t>
      </w:r>
    </w:p>
    <w:p w14:paraId="626027E8" w14:textId="40A2A8A5" w:rsidR="0054109A" w:rsidRPr="0054109A" w:rsidRDefault="00F93EC3" w:rsidP="00F93EC3">
      <w:pPr>
        <w:pStyle w:val="SongsLyrics"/>
      </w:pPr>
      <w:r>
        <w:t xml:space="preserve">  </w:t>
      </w:r>
      <w:proofErr w:type="gramStart"/>
      <w:r w:rsidR="0054109A" w:rsidRPr="0054109A">
        <w:t>So</w:t>
      </w:r>
      <w:proofErr w:type="gramEnd"/>
      <w:r w:rsidR="0054109A" w:rsidRPr="0054109A">
        <w:t xml:space="preserve"> what can I say</w:t>
      </w:r>
    </w:p>
    <w:p w14:paraId="1DE7E598" w14:textId="19D3B4D5" w:rsidR="0054109A" w:rsidRPr="0054109A" w:rsidRDefault="0054109A" w:rsidP="00F93EC3">
      <w:pPr>
        <w:pStyle w:val="SongsLyrics"/>
      </w:pPr>
      <w:r w:rsidRPr="00F93EC3">
        <w:rPr>
          <w:rStyle w:val="SongsChords"/>
        </w:rPr>
        <w:t>Bm</w:t>
      </w:r>
      <w:r w:rsidRPr="0054109A">
        <w:t xml:space="preserve">     </w:t>
      </w:r>
      <w:r w:rsidR="00F93EC3">
        <w:t xml:space="preserve">  </w:t>
      </w:r>
      <w:r w:rsidRPr="0054109A">
        <w:t xml:space="preserve">            </w:t>
      </w:r>
      <w:proofErr w:type="spellStart"/>
      <w:r w:rsidRPr="00F93EC3">
        <w:rPr>
          <w:rStyle w:val="SongsChords"/>
        </w:rPr>
        <w:t>F#m</w:t>
      </w:r>
      <w:proofErr w:type="spellEnd"/>
    </w:p>
    <w:p w14:paraId="645FCACA" w14:textId="10CDBBAB" w:rsidR="0054109A" w:rsidRPr="0054109A" w:rsidRDefault="00F93EC3" w:rsidP="00F93EC3">
      <w:pPr>
        <w:pStyle w:val="SongsLyrics"/>
      </w:pPr>
      <w:r>
        <w:t xml:space="preserve">  </w:t>
      </w:r>
      <w:r w:rsidR="0054109A" w:rsidRPr="0054109A">
        <w:t xml:space="preserve">And what could I </w:t>
      </w:r>
      <w:proofErr w:type="gramStart"/>
      <w:r w:rsidR="0054109A" w:rsidRPr="0054109A">
        <w:t>do</w:t>
      </w:r>
      <w:proofErr w:type="gramEnd"/>
    </w:p>
    <w:p w14:paraId="49F387AA" w14:textId="78EA9E75" w:rsidR="0054109A" w:rsidRPr="0054109A" w:rsidRDefault="0054109A" w:rsidP="00F93EC3">
      <w:pPr>
        <w:pStyle w:val="SongsLyrics"/>
      </w:pPr>
      <w:r w:rsidRPr="0054109A">
        <w:t xml:space="preserve">   </w:t>
      </w:r>
      <w:r w:rsidR="00F93EC3">
        <w:t xml:space="preserve"> </w:t>
      </w:r>
      <w:r w:rsidRPr="0054109A">
        <w:t xml:space="preserve">                </w:t>
      </w:r>
      <w:r w:rsidRPr="00F93EC3">
        <w:rPr>
          <w:rStyle w:val="SongsChords"/>
        </w:rPr>
        <w:t>D</w:t>
      </w:r>
    </w:p>
    <w:p w14:paraId="1EA86E42" w14:textId="11B9193F" w:rsidR="0054109A" w:rsidRPr="0054109A" w:rsidRDefault="00F93EC3" w:rsidP="00F93EC3">
      <w:pPr>
        <w:pStyle w:val="SongsLyrics"/>
      </w:pPr>
      <w:r>
        <w:t xml:space="preserve">  </w:t>
      </w:r>
      <w:r w:rsidR="0054109A" w:rsidRPr="0054109A">
        <w:t xml:space="preserve">But offer this heart </w:t>
      </w:r>
      <w:proofErr w:type="spellStart"/>
      <w:r w:rsidR="0054109A" w:rsidRPr="0054109A">
        <w:t>O</w:t>
      </w:r>
      <w:proofErr w:type="spellEnd"/>
      <w:r w:rsidR="0054109A" w:rsidRPr="0054109A">
        <w:t xml:space="preserve"> God</w:t>
      </w:r>
    </w:p>
    <w:p w14:paraId="3E9AAA3A" w14:textId="408315F3" w:rsidR="0054109A" w:rsidRPr="0054109A" w:rsidRDefault="00F93EC3" w:rsidP="00F93EC3">
      <w:pPr>
        <w:pStyle w:val="SongsLyrics"/>
      </w:pPr>
      <w:r w:rsidRPr="00F93EC3">
        <w:rPr>
          <w:rStyle w:val="SongsChords"/>
        </w:rPr>
        <w:t>E</w:t>
      </w:r>
      <w:r w:rsidR="0054109A" w:rsidRPr="0054109A">
        <w:t xml:space="preserve">  </w:t>
      </w:r>
      <w:r>
        <w:t xml:space="preserve">   </w:t>
      </w:r>
      <w:r w:rsidR="0054109A" w:rsidRPr="0054109A">
        <w:t xml:space="preserve">      </w:t>
      </w:r>
      <w:proofErr w:type="spellStart"/>
      <w:r w:rsidR="0054109A" w:rsidRPr="00F93EC3">
        <w:rPr>
          <w:rStyle w:val="SongsChords"/>
        </w:rPr>
        <w:t>F#m</w:t>
      </w:r>
      <w:proofErr w:type="spellEnd"/>
    </w:p>
    <w:p w14:paraId="4E813B27" w14:textId="04D2D85F" w:rsidR="0054109A" w:rsidRPr="0054109A" w:rsidRDefault="00F93EC3" w:rsidP="00F93EC3">
      <w:pPr>
        <w:pStyle w:val="SongsLyrics"/>
      </w:pPr>
      <w:r>
        <w:t xml:space="preserve">  </w:t>
      </w:r>
      <w:r w:rsidR="0054109A" w:rsidRPr="0054109A">
        <w:t>Completely to You</w:t>
      </w:r>
    </w:p>
    <w:p w14:paraId="4EC716F7" w14:textId="77777777" w:rsidR="00E22CC8" w:rsidRDefault="00E22CC8" w:rsidP="00F93EC3">
      <w:pPr>
        <w:pStyle w:val="SongsLyrics"/>
      </w:pPr>
    </w:p>
    <w:p w14:paraId="74CF1CE4" w14:textId="77777777" w:rsidR="00F93EC3" w:rsidRDefault="00F93EC3" w:rsidP="00F93EC3">
      <w:pPr>
        <w:pStyle w:val="SongsLyrics"/>
      </w:pPr>
    </w:p>
    <w:p w14:paraId="55134808" w14:textId="6AB7FC7E" w:rsidR="00F93EC3" w:rsidRDefault="00F93EC3" w:rsidP="00F93EC3">
      <w:pPr>
        <w:pStyle w:val="SongsLyrics"/>
      </w:pPr>
      <w:r>
        <w:t>[Interlude]</w:t>
      </w:r>
    </w:p>
    <w:p w14:paraId="518345F6" w14:textId="77777777" w:rsidR="00F93EC3" w:rsidRDefault="00F93EC3" w:rsidP="00F93EC3">
      <w:pPr>
        <w:pStyle w:val="SongsLyrics"/>
      </w:pPr>
    </w:p>
    <w:p w14:paraId="1635883C" w14:textId="77777777" w:rsidR="00F93EC3" w:rsidRPr="003262EB" w:rsidRDefault="00F93EC3" w:rsidP="00F93EC3">
      <w:pPr>
        <w:pStyle w:val="SongsLyrics"/>
      </w:pPr>
      <w:r>
        <w:rPr>
          <w:rStyle w:val="SongsChords"/>
        </w:rPr>
        <w:t>A</w:t>
      </w:r>
      <w:r w:rsidRPr="003262EB">
        <w:t xml:space="preserve">   </w:t>
      </w:r>
      <w:r w:rsidRPr="00F93EC3">
        <w:rPr>
          <w:rStyle w:val="SongsChords"/>
        </w:rPr>
        <w:t>E</w:t>
      </w:r>
      <w:r w:rsidRPr="0054109A">
        <w:t xml:space="preserve">  </w:t>
      </w:r>
      <w:r>
        <w:t xml:space="preserve"> </w:t>
      </w:r>
      <w:proofErr w:type="spellStart"/>
      <w:r w:rsidRPr="00F93EC3">
        <w:rPr>
          <w:rStyle w:val="SongsChords"/>
        </w:rPr>
        <w:t>F#m</w:t>
      </w:r>
      <w:proofErr w:type="spellEnd"/>
      <w:r w:rsidRPr="0054109A">
        <w:t xml:space="preserve"> </w:t>
      </w:r>
      <w:r>
        <w:t xml:space="preserve"> </w:t>
      </w:r>
      <w:r w:rsidRPr="0054109A">
        <w:t xml:space="preserve"> </w:t>
      </w:r>
      <w:r w:rsidRPr="00F93EC3">
        <w:rPr>
          <w:rStyle w:val="SongsChords"/>
        </w:rPr>
        <w:t>D</w:t>
      </w:r>
    </w:p>
    <w:p w14:paraId="43EE584E" w14:textId="6BD0C9A2" w:rsidR="00F93EC3" w:rsidRDefault="00F93EC3" w:rsidP="00F93EC3">
      <w:pPr>
        <w:pStyle w:val="SongsLyrics"/>
      </w:pPr>
      <w:r w:rsidRPr="00F93EC3">
        <w:rPr>
          <w:rStyle w:val="SongsChords"/>
        </w:rPr>
        <w:t>A</w:t>
      </w:r>
      <w:r w:rsidRPr="0054109A">
        <w:t xml:space="preserve"> </w:t>
      </w:r>
      <w:r>
        <w:t xml:space="preserve"> </w:t>
      </w:r>
      <w:r w:rsidRPr="0054109A">
        <w:t xml:space="preserve"> </w:t>
      </w:r>
      <w:r w:rsidRPr="00F93EC3">
        <w:rPr>
          <w:rStyle w:val="SongsChords"/>
        </w:rPr>
        <w:t>E</w:t>
      </w:r>
      <w:r w:rsidRPr="0054109A">
        <w:t xml:space="preserve"> </w:t>
      </w:r>
      <w:r>
        <w:t xml:space="preserve"> </w:t>
      </w:r>
      <w:r w:rsidRPr="0054109A">
        <w:t xml:space="preserve"> </w:t>
      </w:r>
      <w:proofErr w:type="spellStart"/>
      <w:r w:rsidRPr="00F93EC3">
        <w:rPr>
          <w:rStyle w:val="SongsChords"/>
        </w:rPr>
        <w:t>F#m</w:t>
      </w:r>
      <w:proofErr w:type="spellEnd"/>
    </w:p>
    <w:p w14:paraId="7E5CF9C1" w14:textId="77777777" w:rsidR="00F93EC3" w:rsidRDefault="00F93EC3" w:rsidP="00F93EC3">
      <w:pPr>
        <w:pStyle w:val="SongsLyrics"/>
      </w:pPr>
    </w:p>
    <w:p w14:paraId="46C8ECBA" w14:textId="77777777" w:rsidR="0054109A" w:rsidRDefault="00E22CC8" w:rsidP="00F93EC3">
      <w:pPr>
        <w:pStyle w:val="SongsLyrics"/>
      </w:pPr>
      <w:r>
        <w:br w:type="column"/>
      </w:r>
    </w:p>
    <w:p w14:paraId="252E8419" w14:textId="77777777" w:rsidR="0054109A" w:rsidRDefault="0054109A" w:rsidP="00F93EC3">
      <w:pPr>
        <w:pStyle w:val="SongsLyrics"/>
      </w:pPr>
    </w:p>
    <w:p w14:paraId="048E7579" w14:textId="77777777" w:rsidR="0054109A" w:rsidRPr="0054109A" w:rsidRDefault="0054109A" w:rsidP="00F93EC3">
      <w:pPr>
        <w:pStyle w:val="SongsLyrics"/>
      </w:pPr>
    </w:p>
    <w:p w14:paraId="683D53E2" w14:textId="77777777" w:rsidR="0054109A" w:rsidRPr="0054109A" w:rsidRDefault="0054109A" w:rsidP="00F93EC3">
      <w:pPr>
        <w:pStyle w:val="SongsLyrics"/>
      </w:pPr>
      <w:r w:rsidRPr="0054109A">
        <w:t>[Verse 3]</w:t>
      </w:r>
    </w:p>
    <w:p w14:paraId="13C7F665" w14:textId="77777777" w:rsidR="0054109A" w:rsidRPr="0054109A" w:rsidRDefault="0054109A" w:rsidP="00F93EC3">
      <w:pPr>
        <w:pStyle w:val="SongsLyrics"/>
      </w:pPr>
    </w:p>
    <w:p w14:paraId="79444CBE" w14:textId="77777777" w:rsidR="0054109A" w:rsidRPr="00F93EC3" w:rsidRDefault="0054109A" w:rsidP="00F93EC3">
      <w:pPr>
        <w:pStyle w:val="SongsLyrics"/>
      </w:pPr>
      <w:r w:rsidRPr="0054109A">
        <w:t xml:space="preserve">   </w:t>
      </w:r>
      <w:r w:rsidRPr="00F93EC3">
        <w:rPr>
          <w:rStyle w:val="SongsChords"/>
        </w:rPr>
        <w:t>A</w:t>
      </w:r>
    </w:p>
    <w:p w14:paraId="4C40FCE0" w14:textId="77777777" w:rsidR="0054109A" w:rsidRPr="0054109A" w:rsidRDefault="0054109A" w:rsidP="00F93EC3">
      <w:pPr>
        <w:pStyle w:val="SongsLyrics"/>
      </w:pPr>
      <w:proofErr w:type="gramStart"/>
      <w:r w:rsidRPr="0054109A">
        <w:t>So</w:t>
      </w:r>
      <w:proofErr w:type="gramEnd"/>
      <w:r w:rsidRPr="0054109A">
        <w:t xml:space="preserve"> I'll walk upon salvation</w:t>
      </w:r>
    </w:p>
    <w:p w14:paraId="7431EDEC" w14:textId="77777777" w:rsidR="0054109A" w:rsidRPr="00F93EC3" w:rsidRDefault="0054109A" w:rsidP="00F93EC3">
      <w:pPr>
        <w:pStyle w:val="SongsLyrics"/>
      </w:pPr>
      <w:r w:rsidRPr="0054109A">
        <w:t xml:space="preserve">     </w:t>
      </w:r>
      <w:r w:rsidRPr="00F93EC3">
        <w:rPr>
          <w:rStyle w:val="SongsChords"/>
        </w:rPr>
        <w:t>D</w:t>
      </w:r>
    </w:p>
    <w:p w14:paraId="3A815AB0" w14:textId="77777777" w:rsidR="0054109A" w:rsidRPr="0054109A" w:rsidRDefault="0054109A" w:rsidP="00F93EC3">
      <w:pPr>
        <w:pStyle w:val="SongsLyrics"/>
      </w:pPr>
      <w:r w:rsidRPr="0054109A">
        <w:t>Your Spirit alive in me</w:t>
      </w:r>
    </w:p>
    <w:p w14:paraId="0F80F7C5" w14:textId="77777777" w:rsidR="0054109A" w:rsidRPr="0054109A" w:rsidRDefault="0054109A" w:rsidP="00F93EC3">
      <w:pPr>
        <w:pStyle w:val="SongsLyrics"/>
      </w:pPr>
      <w:r w:rsidRPr="0054109A">
        <w:t xml:space="preserve">     </w:t>
      </w:r>
      <w:r w:rsidRPr="00F93EC3">
        <w:rPr>
          <w:rStyle w:val="SongsChords"/>
        </w:rPr>
        <w:t>A/C#</w:t>
      </w:r>
      <w:r w:rsidRPr="0054109A">
        <w:t xml:space="preserve">                  </w:t>
      </w:r>
      <w:proofErr w:type="spellStart"/>
      <w:r w:rsidRPr="00F93EC3">
        <w:rPr>
          <w:rStyle w:val="SongsChords"/>
        </w:rPr>
        <w:t>F#m</w:t>
      </w:r>
      <w:proofErr w:type="spellEnd"/>
    </w:p>
    <w:p w14:paraId="61ADEE45" w14:textId="77777777" w:rsidR="0054109A" w:rsidRPr="0054109A" w:rsidRDefault="0054109A" w:rsidP="00F93EC3">
      <w:pPr>
        <w:pStyle w:val="SongsLyrics"/>
      </w:pPr>
      <w:r w:rsidRPr="0054109A">
        <w:t xml:space="preserve">This life to declare Your </w:t>
      </w:r>
      <w:proofErr w:type="gramStart"/>
      <w:r w:rsidRPr="0054109A">
        <w:t>promise</w:t>
      </w:r>
      <w:proofErr w:type="gramEnd"/>
    </w:p>
    <w:p w14:paraId="689AC5A0" w14:textId="77777777" w:rsidR="0054109A" w:rsidRPr="00F93EC3" w:rsidRDefault="0054109A" w:rsidP="00F93EC3">
      <w:pPr>
        <w:pStyle w:val="SongsLyrics"/>
      </w:pPr>
      <w:r w:rsidRPr="0054109A">
        <w:t xml:space="preserve">            </w:t>
      </w:r>
      <w:r w:rsidRPr="00F93EC3">
        <w:rPr>
          <w:rStyle w:val="SongsChords"/>
        </w:rPr>
        <w:t>D</w:t>
      </w:r>
    </w:p>
    <w:p w14:paraId="149C6EEF" w14:textId="77777777" w:rsidR="0054109A" w:rsidRPr="0054109A" w:rsidRDefault="0054109A" w:rsidP="00F93EC3">
      <w:pPr>
        <w:pStyle w:val="SongsLyrics"/>
      </w:pPr>
      <w:r w:rsidRPr="0054109A">
        <w:t xml:space="preserve">My soul now to </w:t>
      </w:r>
      <w:proofErr w:type="gramStart"/>
      <w:r w:rsidRPr="0054109A">
        <w:t>stand</w:t>
      </w:r>
      <w:proofErr w:type="gramEnd"/>
    </w:p>
    <w:p w14:paraId="50587834" w14:textId="77777777" w:rsidR="0054109A" w:rsidRPr="0054109A" w:rsidRDefault="0054109A" w:rsidP="00F93EC3">
      <w:pPr>
        <w:pStyle w:val="SongsLyrics"/>
      </w:pPr>
    </w:p>
    <w:p w14:paraId="6D083143" w14:textId="77777777" w:rsidR="0054109A" w:rsidRPr="0054109A" w:rsidRDefault="0054109A" w:rsidP="00F93EC3">
      <w:pPr>
        <w:pStyle w:val="SongsLyrics"/>
      </w:pPr>
    </w:p>
    <w:p w14:paraId="6E56D764" w14:textId="77777777" w:rsidR="0054109A" w:rsidRPr="0054109A" w:rsidRDefault="0054109A" w:rsidP="00F93EC3">
      <w:pPr>
        <w:pStyle w:val="SongsLyrics"/>
      </w:pPr>
      <w:r w:rsidRPr="0054109A">
        <w:t>[Chorus]</w:t>
      </w:r>
    </w:p>
    <w:p w14:paraId="14920181" w14:textId="77777777" w:rsidR="0054109A" w:rsidRPr="0054109A" w:rsidRDefault="0054109A" w:rsidP="00F93EC3">
      <w:pPr>
        <w:pStyle w:val="SongsLyrics"/>
      </w:pPr>
    </w:p>
    <w:p w14:paraId="4050742D" w14:textId="77777777" w:rsidR="0054109A" w:rsidRPr="0054109A" w:rsidRDefault="0054109A" w:rsidP="00F93EC3">
      <w:pPr>
        <w:pStyle w:val="SongsLyrics"/>
      </w:pPr>
      <w:r w:rsidRPr="00F93EC3">
        <w:rPr>
          <w:rStyle w:val="SongsChords"/>
        </w:rPr>
        <w:t>D</w:t>
      </w:r>
      <w:r w:rsidRPr="0054109A">
        <w:t xml:space="preserve">         </w:t>
      </w:r>
      <w:r w:rsidRPr="00F93EC3">
        <w:rPr>
          <w:rStyle w:val="SongsChords"/>
        </w:rPr>
        <w:t>A</w:t>
      </w:r>
    </w:p>
    <w:p w14:paraId="6985B2AB" w14:textId="77777777" w:rsidR="0054109A" w:rsidRPr="0054109A" w:rsidRDefault="0054109A" w:rsidP="00F93EC3">
      <w:pPr>
        <w:pStyle w:val="SongsLyrics"/>
      </w:pPr>
      <w:proofErr w:type="gramStart"/>
      <w:r w:rsidRPr="0054109A">
        <w:t>So</w:t>
      </w:r>
      <w:proofErr w:type="gramEnd"/>
      <w:r w:rsidRPr="0054109A">
        <w:t xml:space="preserve"> I'll stand</w:t>
      </w:r>
    </w:p>
    <w:p w14:paraId="49243F89" w14:textId="77777777" w:rsidR="0054109A" w:rsidRPr="0054109A" w:rsidRDefault="0054109A" w:rsidP="00F93EC3">
      <w:pPr>
        <w:pStyle w:val="SongsLyrics"/>
      </w:pPr>
      <w:r w:rsidRPr="0054109A">
        <w:t xml:space="preserve">     </w:t>
      </w:r>
      <w:r w:rsidRPr="00F93EC3">
        <w:rPr>
          <w:rStyle w:val="SongsChords"/>
        </w:rPr>
        <w:t>E</w:t>
      </w:r>
      <w:r w:rsidRPr="0054109A">
        <w:t xml:space="preserve">             </w:t>
      </w:r>
      <w:proofErr w:type="spellStart"/>
      <w:r w:rsidRPr="00F93EC3">
        <w:rPr>
          <w:rStyle w:val="SongsChords"/>
        </w:rPr>
        <w:t>F#m</w:t>
      </w:r>
      <w:proofErr w:type="spellEnd"/>
      <w:r w:rsidRPr="0054109A">
        <w:t xml:space="preserve">            </w:t>
      </w:r>
      <w:r w:rsidRPr="00F93EC3">
        <w:rPr>
          <w:rStyle w:val="SongsChords"/>
        </w:rPr>
        <w:t>D</w:t>
      </w:r>
    </w:p>
    <w:p w14:paraId="0EA63673" w14:textId="77777777" w:rsidR="0054109A" w:rsidRPr="0054109A" w:rsidRDefault="0054109A" w:rsidP="00F93EC3">
      <w:pPr>
        <w:pStyle w:val="SongsLyrics"/>
      </w:pPr>
      <w:r w:rsidRPr="0054109A">
        <w:t>With arms high and heart abandoned</w:t>
      </w:r>
    </w:p>
    <w:p w14:paraId="19839ECA" w14:textId="77777777" w:rsidR="0054109A" w:rsidRPr="0054109A" w:rsidRDefault="0054109A" w:rsidP="00F93EC3">
      <w:pPr>
        <w:pStyle w:val="SongsLyrics"/>
      </w:pPr>
      <w:r w:rsidRPr="0054109A">
        <w:t xml:space="preserve">   </w:t>
      </w:r>
      <w:r w:rsidRPr="00F93EC3">
        <w:rPr>
          <w:rStyle w:val="SongsChords"/>
        </w:rPr>
        <w:t>A</w:t>
      </w:r>
      <w:r w:rsidRPr="0054109A">
        <w:t xml:space="preserve">          </w:t>
      </w:r>
      <w:r w:rsidRPr="00F93EC3">
        <w:rPr>
          <w:rStyle w:val="SongsChords"/>
        </w:rPr>
        <w:t>E</w:t>
      </w:r>
      <w:r w:rsidRPr="0054109A">
        <w:t xml:space="preserve">       </w:t>
      </w:r>
      <w:proofErr w:type="spellStart"/>
      <w:r w:rsidRPr="00F93EC3">
        <w:rPr>
          <w:rStyle w:val="SongsChords"/>
        </w:rPr>
        <w:t>F#m</w:t>
      </w:r>
      <w:proofErr w:type="spellEnd"/>
      <w:r w:rsidRPr="0054109A">
        <w:t xml:space="preserve">        </w:t>
      </w:r>
      <w:r w:rsidRPr="00F93EC3">
        <w:rPr>
          <w:rStyle w:val="SongsChords"/>
        </w:rPr>
        <w:t>D</w:t>
      </w:r>
    </w:p>
    <w:p w14:paraId="696F6A05" w14:textId="77777777" w:rsidR="0054109A" w:rsidRPr="0054109A" w:rsidRDefault="0054109A" w:rsidP="00F93EC3">
      <w:pPr>
        <w:pStyle w:val="SongsLyrics"/>
      </w:pPr>
      <w:r w:rsidRPr="0054109A">
        <w:t>In awe of the One who gave it all</w:t>
      </w:r>
    </w:p>
    <w:p w14:paraId="72433C52" w14:textId="77777777" w:rsidR="0054109A" w:rsidRPr="00F93EC3" w:rsidRDefault="0054109A" w:rsidP="00F93EC3">
      <w:pPr>
        <w:pStyle w:val="SongsLyrics"/>
      </w:pPr>
      <w:r w:rsidRPr="0054109A">
        <w:t xml:space="preserve">       </w:t>
      </w:r>
      <w:r w:rsidRPr="00F93EC3">
        <w:rPr>
          <w:rStyle w:val="SongsChords"/>
        </w:rPr>
        <w:t>A</w:t>
      </w:r>
    </w:p>
    <w:p w14:paraId="186E1552" w14:textId="77777777" w:rsidR="0054109A" w:rsidRPr="0054109A" w:rsidRDefault="0054109A" w:rsidP="00F93EC3">
      <w:pPr>
        <w:pStyle w:val="SongsLyrics"/>
      </w:pPr>
      <w:r w:rsidRPr="0054109A">
        <w:t xml:space="preserve">I'll </w:t>
      </w:r>
      <w:proofErr w:type="gramStart"/>
      <w:r w:rsidRPr="0054109A">
        <w:t>stand</w:t>
      </w:r>
      <w:proofErr w:type="gramEnd"/>
    </w:p>
    <w:p w14:paraId="5234A442" w14:textId="77777777" w:rsidR="0054109A" w:rsidRPr="0054109A" w:rsidRDefault="0054109A" w:rsidP="00F93EC3">
      <w:pPr>
        <w:pStyle w:val="SongsLyrics"/>
      </w:pPr>
      <w:r w:rsidRPr="0054109A">
        <w:t xml:space="preserve">    </w:t>
      </w:r>
      <w:r w:rsidRPr="00F93EC3">
        <w:rPr>
          <w:rStyle w:val="SongsChords"/>
        </w:rPr>
        <w:t>E</w:t>
      </w:r>
      <w:r w:rsidRPr="0054109A">
        <w:t xml:space="preserve">           </w:t>
      </w:r>
      <w:proofErr w:type="spellStart"/>
      <w:r w:rsidRPr="00F93EC3">
        <w:rPr>
          <w:rStyle w:val="SongsChords"/>
        </w:rPr>
        <w:t>F#m</w:t>
      </w:r>
      <w:proofErr w:type="spellEnd"/>
    </w:p>
    <w:p w14:paraId="488E5E07" w14:textId="77777777" w:rsidR="0054109A" w:rsidRPr="0054109A" w:rsidRDefault="0054109A" w:rsidP="00F93EC3">
      <w:pPr>
        <w:pStyle w:val="SongsLyrics"/>
      </w:pPr>
      <w:r w:rsidRPr="0054109A">
        <w:t xml:space="preserve">My soul Lord to You </w:t>
      </w:r>
      <w:proofErr w:type="gramStart"/>
      <w:r w:rsidRPr="0054109A">
        <w:t>surrendered</w:t>
      </w:r>
      <w:proofErr w:type="gramEnd"/>
    </w:p>
    <w:p w14:paraId="18BA1B85" w14:textId="23A8AC83" w:rsidR="0054109A" w:rsidRPr="0054109A" w:rsidRDefault="0054109A" w:rsidP="001B4E29">
      <w:pPr>
        <w:pStyle w:val="SongsLyrics"/>
      </w:pPr>
      <w:r w:rsidRPr="00F93EC3">
        <w:rPr>
          <w:rStyle w:val="SongsChords"/>
        </w:rPr>
        <w:t>D</w:t>
      </w:r>
      <w:r w:rsidRPr="0054109A">
        <w:t xml:space="preserve">       </w:t>
      </w:r>
      <w:r w:rsidRPr="00F93EC3">
        <w:rPr>
          <w:rStyle w:val="SongsChords"/>
        </w:rPr>
        <w:t>A</w:t>
      </w:r>
      <w:r w:rsidRPr="0054109A">
        <w:t xml:space="preserve">        </w:t>
      </w:r>
      <w:r w:rsidRPr="00F93EC3">
        <w:rPr>
          <w:rStyle w:val="SongsChords"/>
        </w:rPr>
        <w:t>E</w:t>
      </w:r>
      <w:proofErr w:type="gramStart"/>
      <w:r w:rsidRPr="0054109A">
        <w:t xml:space="preserve">  </w:t>
      </w:r>
      <w:r w:rsidR="00F93EC3">
        <w:t xml:space="preserve"> (</w:t>
      </w:r>
      <w:proofErr w:type="spellStart"/>
      <w:proofErr w:type="gramEnd"/>
      <w:r w:rsidRPr="00F93EC3">
        <w:rPr>
          <w:rStyle w:val="SongsChords"/>
        </w:rPr>
        <w:t>F#m</w:t>
      </w:r>
      <w:proofErr w:type="spellEnd"/>
      <w:r w:rsidR="001B4E29">
        <w:t xml:space="preserve"> </w:t>
      </w:r>
      <w:r w:rsidR="0087426C">
        <w:t xml:space="preserve"> on</w:t>
      </w:r>
      <w:r w:rsidR="001B4E29">
        <w:t xml:space="preserve"> repeat</w:t>
      </w:r>
      <w:r w:rsidR="00F93EC3" w:rsidRPr="00F93EC3">
        <w:t>)</w:t>
      </w:r>
    </w:p>
    <w:p w14:paraId="36BE8327" w14:textId="77777777" w:rsidR="0054109A" w:rsidRPr="0054109A" w:rsidRDefault="0054109A" w:rsidP="00F93EC3">
      <w:pPr>
        <w:pStyle w:val="SongsLyrics"/>
      </w:pPr>
      <w:r w:rsidRPr="0054109A">
        <w:t xml:space="preserve">All I </w:t>
      </w:r>
      <w:proofErr w:type="gramStart"/>
      <w:r w:rsidRPr="0054109A">
        <w:t>am is</w:t>
      </w:r>
      <w:proofErr w:type="gramEnd"/>
      <w:r w:rsidRPr="0054109A">
        <w:t xml:space="preserve"> Yours</w:t>
      </w:r>
    </w:p>
    <w:p w14:paraId="45BA2DBC" w14:textId="77777777" w:rsidR="0054109A" w:rsidRDefault="0054109A" w:rsidP="00F93EC3">
      <w:pPr>
        <w:pStyle w:val="SongsLyrics"/>
      </w:pPr>
    </w:p>
    <w:p w14:paraId="1279527A" w14:textId="77777777" w:rsidR="0054109A" w:rsidRPr="0054109A" w:rsidRDefault="0054109A" w:rsidP="00F93EC3">
      <w:pPr>
        <w:pStyle w:val="SongsLyrics"/>
      </w:pPr>
    </w:p>
    <w:sectPr w:rsidR="0054109A" w:rsidRPr="0054109A" w:rsidSect="0054109A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09A"/>
    <w:rsid w:val="00010E41"/>
    <w:rsid w:val="000F6897"/>
    <w:rsid w:val="001B4E29"/>
    <w:rsid w:val="003262EB"/>
    <w:rsid w:val="003631EE"/>
    <w:rsid w:val="0054109A"/>
    <w:rsid w:val="007C57AD"/>
    <w:rsid w:val="0087426C"/>
    <w:rsid w:val="00934F7D"/>
    <w:rsid w:val="009C605A"/>
    <w:rsid w:val="00AE714C"/>
    <w:rsid w:val="00CC6E12"/>
    <w:rsid w:val="00E22CC8"/>
    <w:rsid w:val="00F9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E2ED5"/>
  <w15:chartTrackingRefBased/>
  <w15:docId w15:val="{CE2A354A-6A9E-47B0-92E2-FA80520E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ongsChords">
    <w:name w:val="Songs Chords"/>
    <w:uiPriority w:val="1"/>
    <w:qFormat/>
    <w:rsid w:val="00F93EC3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F93EC3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1B4E29"/>
    <w:rPr>
      <w:rFonts w:ascii="Courier New" w:eastAsia="Courier New" w:hAnsi="Courier New" w:cs="Courier New"/>
      <w:sz w:val="20"/>
      <w:lang w:eastAsia="ko-KR"/>
    </w:rPr>
  </w:style>
  <w:style w:type="character" w:customStyle="1" w:styleId="SongsTitle">
    <w:name w:val="Songs Title"/>
    <w:uiPriority w:val="1"/>
    <w:qFormat/>
    <w:rsid w:val="00F93EC3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9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16</cp:revision>
  <dcterms:created xsi:type="dcterms:W3CDTF">2016-07-03T14:53:00Z</dcterms:created>
  <dcterms:modified xsi:type="dcterms:W3CDTF">2024-05-19T23:45:00Z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